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67" w:rsidRDefault="00BF7467">
      <w:pPr>
        <w:rPr>
          <w:rFonts w:ascii="Times New Roman" w:hAnsi="Times New Roman" w:cs="Times New Roman"/>
          <w:sz w:val="28"/>
          <w:szCs w:val="28"/>
        </w:rPr>
      </w:pPr>
    </w:p>
    <w:p w:rsidR="00BF7467" w:rsidRDefault="00BF7467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ze schůze výboru dne  20. 5. 2015</w:t>
      </w:r>
      <w:r>
        <w:rPr>
          <w:rFonts w:ascii="Times New Roman" w:hAnsi="Times New Roman" w:cs="Times New Roman"/>
          <w:sz w:val="28"/>
          <w:szCs w:val="28"/>
        </w:rPr>
        <w:tab/>
        <w:t>schůze č. 4/15</w:t>
      </w:r>
    </w:p>
    <w:p w:rsidR="00BF7467" w:rsidRDefault="00BF7467">
      <w:pPr>
        <w:rPr>
          <w:rFonts w:ascii="Times New Roman" w:hAnsi="Times New Roman" w:cs="Times New Roman"/>
          <w:sz w:val="28"/>
          <w:szCs w:val="28"/>
        </w:rPr>
      </w:pPr>
    </w:p>
    <w:p w:rsidR="00BF7467" w:rsidRPr="00FF7858" w:rsidRDefault="00BF7467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>
        <w:rPr>
          <w:rFonts w:ascii="Times New Roman" w:hAnsi="Times New Roman" w:cs="Times New Roman"/>
          <w:sz w:val="24"/>
          <w:szCs w:val="24"/>
        </w:rPr>
        <w:t>, Fandák, Doubravová, Procházková, Jakubec</w:t>
      </w:r>
    </w:p>
    <w:p w:rsidR="00BF7467" w:rsidRDefault="00BF7467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Zelenková</w:t>
      </w:r>
    </w:p>
    <w:p w:rsidR="00BF7467" w:rsidRDefault="00BF7467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F7467" w:rsidRDefault="00BF7467" w:rsidP="00760D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</w:t>
      </w:r>
    </w:p>
    <w:p w:rsidR="00BF7467" w:rsidRDefault="00BF7467" w:rsidP="009A27D4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ČZS ZO Písty byla zaregistrována u Městského soudu v Praze</w:t>
      </w:r>
    </w:p>
    <w:p w:rsidR="00BF7467" w:rsidRDefault="00BF7467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BF7467" w:rsidRDefault="00BF7467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Brigáda</w:t>
      </w:r>
    </w:p>
    <w:p w:rsidR="00BF7467" w:rsidRDefault="00BF7467" w:rsidP="00F91E4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před hostincem …. Vyhrabat kameny a zasít trávu …zajistí pracovníci OÚ</w:t>
      </w:r>
    </w:p>
    <w:p w:rsidR="00BF7467" w:rsidRDefault="00BF7467" w:rsidP="00F91E4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Kýpa ….okopání a odplevelení u kmenů ovocných stromů .. 13.6. 2015, 9.00 h.</w:t>
      </w:r>
    </w:p>
    <w:p w:rsidR="00BF7467" w:rsidRDefault="00BF7467" w:rsidP="00EA105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…. p. Doubravová zajistí vyhlášení v místním rozhlase</w:t>
      </w:r>
    </w:p>
    <w:p w:rsidR="00BF7467" w:rsidRDefault="00BF7467" w:rsidP="00EA105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F7467" w:rsidRDefault="00BF7467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členové ZO Písty: p. Dáša Karásková, p. Miloš Bláha</w:t>
      </w:r>
    </w:p>
    <w:p w:rsidR="00BF7467" w:rsidRDefault="00BF7467" w:rsidP="00EA105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F7467" w:rsidRDefault="00BF7467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Dětský den – 6.6.2015 …. ZO zajistí výpomoc při soutěžích na různých stanovištích </w:t>
      </w:r>
    </w:p>
    <w:p w:rsidR="00BF7467" w:rsidRDefault="00BF7467" w:rsidP="00EA105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F7467" w:rsidRDefault="00BF7467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 – Babiččino údolí a Ratibořický zámek  27. 6. 2015 …. bude zajištěn autobus, strava</w:t>
      </w:r>
    </w:p>
    <w:p w:rsidR="00BF7467" w:rsidRDefault="00BF7467" w:rsidP="00EA105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F7467" w:rsidRDefault="00BF7467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>
        <w:rPr>
          <w:rFonts w:ascii="Times New Roman" w:hAnsi="Times New Roman" w:cs="Times New Roman"/>
          <w:sz w:val="24"/>
          <w:szCs w:val="24"/>
        </w:rPr>
        <w:t xml:space="preserve">  17. 6. 2015, 18.00 hod</w:t>
      </w:r>
    </w:p>
    <w:p w:rsidR="00BF7467" w:rsidRDefault="00BF7467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F7467" w:rsidRDefault="00BF7467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F7467" w:rsidRDefault="00BF7467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F7467" w:rsidRDefault="00BF7467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BF7467" w:rsidRPr="00FF7858" w:rsidRDefault="00BF7467" w:rsidP="0020249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BF7467" w:rsidRPr="00FF7858" w:rsidSect="00A41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467" w:rsidRDefault="00BF7467" w:rsidP="00FF7858">
      <w:pPr>
        <w:spacing w:after="0" w:line="240" w:lineRule="auto"/>
      </w:pPr>
      <w:r>
        <w:separator/>
      </w:r>
    </w:p>
  </w:endnote>
  <w:endnote w:type="continuationSeparator" w:id="0">
    <w:p w:rsidR="00BF7467" w:rsidRDefault="00BF7467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467" w:rsidRDefault="00BF7467" w:rsidP="00FF7858">
      <w:pPr>
        <w:spacing w:after="0" w:line="240" w:lineRule="auto"/>
      </w:pPr>
      <w:r>
        <w:separator/>
      </w:r>
    </w:p>
  </w:footnote>
  <w:footnote w:type="continuationSeparator" w:id="0">
    <w:p w:rsidR="00BF7467" w:rsidRDefault="00BF7467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67" w:rsidRDefault="00BF7467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BF7467" w:rsidRDefault="00BF74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9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113</Words>
  <Characters>669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2</cp:revision>
  <cp:lastPrinted>2013-03-06T06:40:00Z</cp:lastPrinted>
  <dcterms:created xsi:type="dcterms:W3CDTF">2015-06-18T05:49:00Z</dcterms:created>
  <dcterms:modified xsi:type="dcterms:W3CDTF">2015-06-18T05:49:00Z</dcterms:modified>
</cp:coreProperties>
</file>