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17. 6. 2015</w:t>
      </w:r>
      <w:r>
        <w:rPr>
          <w:rFonts w:ascii="Times New Roman" w:hAnsi="Times New Roman" w:cs="Times New Roman"/>
          <w:sz w:val="28"/>
          <w:szCs w:val="28"/>
        </w:rPr>
        <w:tab/>
        <w:t>schůze č. 5/15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 xml:space="preserve">,  Doubravová, Zelenková, Jakubec, Veverková </w:t>
      </w: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Fandák, Procházková</w:t>
      </w:r>
    </w:p>
    <w:p w:rsidR="007660FB" w:rsidRDefault="007660FB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Výročí</w:t>
      </w:r>
    </w:p>
    <w:p w:rsidR="007660FB" w:rsidRDefault="007660FB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p. Hrubá …. zajistil p.Havel</w:t>
      </w:r>
    </w:p>
    <w:p w:rsidR="007660FB" w:rsidRDefault="007660FB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7660FB" w:rsidRDefault="007660FB" w:rsidP="007F4FC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zahrada ošetřena Rundapem, za 14 dní je třeba shrabat a po té zasít novou trávu, členové budou k brigádě obvoláni</w:t>
      </w:r>
    </w:p>
    <w:p w:rsidR="007660FB" w:rsidRDefault="007660FB" w:rsidP="007F4FC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pytle na lisování</w:t>
      </w:r>
    </w:p>
    <w:p w:rsidR="007660FB" w:rsidRDefault="007660FB" w:rsidP="007F4FC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špalky k lisu a čepičky – p. Zelenková</w:t>
      </w:r>
    </w:p>
    <w:p w:rsidR="007660FB" w:rsidRDefault="007660FB" w:rsidP="007F4FC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 moštárny před zahájením sezony začátkem září</w:t>
      </w:r>
    </w:p>
    <w:p w:rsidR="007660FB" w:rsidRDefault="007660FB" w:rsidP="007F4FC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Ovocné stromy na Kýpě</w:t>
      </w:r>
    </w:p>
    <w:p w:rsidR="007660FB" w:rsidRDefault="007660FB" w:rsidP="002B685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zalití stromů s pomocí SDH Písty – p. Jakubec …. Členové ZO budou tel.kontaktováni k pomoci</w:t>
      </w:r>
    </w:p>
    <w:p w:rsidR="007660FB" w:rsidRDefault="007660FB" w:rsidP="002B685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ostříhání podrostů u ovocných stromů – p. Havel</w:t>
      </w:r>
    </w:p>
    <w:p w:rsidR="007660FB" w:rsidRDefault="007660FB" w:rsidP="00EA105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</w:t>
      </w:r>
    </w:p>
    <w:p w:rsidR="007660FB" w:rsidRDefault="007660FB" w:rsidP="002B685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byl přesunut na září 2015</w:t>
      </w:r>
    </w:p>
    <w:p w:rsidR="007660FB" w:rsidRDefault="007660FB" w:rsidP="002B685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přesný termín bude domluven s SDH a zveřejněn</w:t>
      </w:r>
    </w:p>
    <w:p w:rsidR="007660FB" w:rsidRDefault="007660FB" w:rsidP="00EA105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1. 7. 2015, 18.00 hod</w:t>
      </w:r>
    </w:p>
    <w:p w:rsidR="007660FB" w:rsidRDefault="007660FB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FB" w:rsidRDefault="007660FB" w:rsidP="00FF7858">
      <w:pPr>
        <w:spacing w:after="0" w:line="240" w:lineRule="auto"/>
      </w:pPr>
      <w:r>
        <w:separator/>
      </w:r>
    </w:p>
  </w:endnote>
  <w:endnote w:type="continuationSeparator" w:id="0">
    <w:p w:rsidR="007660FB" w:rsidRDefault="007660F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FB" w:rsidRDefault="007660FB" w:rsidP="00FF7858">
      <w:pPr>
        <w:spacing w:after="0" w:line="240" w:lineRule="auto"/>
      </w:pPr>
      <w:r>
        <w:separator/>
      </w:r>
    </w:p>
  </w:footnote>
  <w:footnote w:type="continuationSeparator" w:id="0">
    <w:p w:rsidR="007660FB" w:rsidRDefault="007660F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FB" w:rsidRDefault="007660FB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9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115</Words>
  <Characters>682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3</cp:revision>
  <cp:lastPrinted>2013-03-06T06:40:00Z</cp:lastPrinted>
  <dcterms:created xsi:type="dcterms:W3CDTF">2015-06-18T06:04:00Z</dcterms:created>
  <dcterms:modified xsi:type="dcterms:W3CDTF">2015-06-18T06:11:00Z</dcterms:modified>
</cp:coreProperties>
</file>