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29" w:rsidRDefault="00E50329">
      <w:pPr>
        <w:rPr>
          <w:rFonts w:ascii="Times New Roman" w:hAnsi="Times New Roman" w:cs="Times New Roman"/>
          <w:sz w:val="28"/>
          <w:szCs w:val="28"/>
        </w:rPr>
      </w:pPr>
    </w:p>
    <w:p w:rsidR="00E50329" w:rsidRDefault="00E50329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17. 4. 2014</w:t>
      </w:r>
      <w:r>
        <w:rPr>
          <w:rFonts w:ascii="Times New Roman" w:hAnsi="Times New Roman" w:cs="Times New Roman"/>
          <w:sz w:val="28"/>
          <w:szCs w:val="28"/>
        </w:rPr>
        <w:tab/>
        <w:t>schůze č. 4/14</w:t>
      </w:r>
    </w:p>
    <w:p w:rsidR="00E50329" w:rsidRDefault="00E50329">
      <w:pPr>
        <w:rPr>
          <w:rFonts w:ascii="Times New Roman" w:hAnsi="Times New Roman" w:cs="Times New Roman"/>
          <w:sz w:val="28"/>
          <w:szCs w:val="28"/>
        </w:rPr>
      </w:pPr>
    </w:p>
    <w:p w:rsidR="00E50329" w:rsidRPr="00FF7858" w:rsidRDefault="00E50329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Zelenková, Jakubec, Procházková</w:t>
      </w:r>
    </w:p>
    <w:p w:rsidR="00E50329" w:rsidRDefault="00E50329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Fandák, Doubravová</w:t>
      </w:r>
    </w:p>
    <w:p w:rsidR="00E50329" w:rsidRDefault="00E50329" w:rsidP="00FF7858">
      <w:pPr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Členské známky</w:t>
      </w:r>
    </w:p>
    <w:p w:rsidR="00E50329" w:rsidRDefault="00E50329" w:rsidP="00BD33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za známky a odevzdání zbylých známek  …p. Doubravová</w:t>
      </w:r>
    </w:p>
    <w:p w:rsidR="00E50329" w:rsidRDefault="00E50329" w:rsidP="00BD33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 konec dubna</w:t>
      </w:r>
    </w:p>
    <w:p w:rsidR="00E50329" w:rsidRDefault="00E50329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Postřik ovocných stromů na Kýpě</w:t>
      </w:r>
    </w:p>
    <w:p w:rsidR="00E50329" w:rsidRDefault="00E50329" w:rsidP="00330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nový postřikovač a následně provést postřik</w:t>
      </w:r>
    </w:p>
    <w:p w:rsidR="00E50329" w:rsidRDefault="00E50329" w:rsidP="00BD330C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3612F8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Životní jubileum</w:t>
      </w:r>
    </w:p>
    <w:p w:rsidR="00E50329" w:rsidRDefault="00E50329" w:rsidP="00BD330C">
      <w:pPr>
        <w:pStyle w:val="ListParagraph"/>
        <w:numPr>
          <w:ilvl w:val="0"/>
          <w:numId w:val="6"/>
        </w:num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poblahopřát p. Krahulové … 14.5.2014  ….p. Havel, p. Holešovská</w:t>
      </w:r>
    </w:p>
    <w:p w:rsidR="00E50329" w:rsidRDefault="00E50329" w:rsidP="00BD330C">
      <w:pPr>
        <w:pStyle w:val="ListParagraph"/>
        <w:tabs>
          <w:tab w:val="left" w:pos="540"/>
        </w:tabs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8C35E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E50329" w:rsidRDefault="00E50329" w:rsidP="00BD330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prostranství před Mazurovými</w:t>
      </w:r>
    </w:p>
    <w:p w:rsidR="00E50329" w:rsidRDefault="00E50329" w:rsidP="00BD330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15.5.2014, 16.00 h</w:t>
      </w:r>
    </w:p>
    <w:p w:rsidR="00E50329" w:rsidRDefault="00E50329" w:rsidP="00BD330C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BD330C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15. 5. 2014, 18.00 hod</w:t>
      </w:r>
    </w:p>
    <w:p w:rsidR="00E50329" w:rsidRDefault="00E5032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50329" w:rsidRDefault="00E50329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50329" w:rsidRPr="00FF7858" w:rsidRDefault="00E50329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E50329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29" w:rsidRDefault="00E50329" w:rsidP="00FF7858">
      <w:pPr>
        <w:spacing w:after="0" w:line="240" w:lineRule="auto"/>
      </w:pPr>
      <w:r>
        <w:separator/>
      </w:r>
    </w:p>
  </w:endnote>
  <w:endnote w:type="continuationSeparator" w:id="0">
    <w:p w:rsidR="00E50329" w:rsidRDefault="00E5032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29" w:rsidRDefault="00E50329" w:rsidP="00FF7858">
      <w:pPr>
        <w:spacing w:after="0" w:line="240" w:lineRule="auto"/>
      </w:pPr>
      <w:r>
        <w:separator/>
      </w:r>
    </w:p>
  </w:footnote>
  <w:footnote w:type="continuationSeparator" w:id="0">
    <w:p w:rsidR="00E50329" w:rsidRDefault="00E5032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29" w:rsidRDefault="00E50329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E50329" w:rsidRDefault="00E503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8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4004"/>
    <w:rsid w:val="000A4CE2"/>
    <w:rsid w:val="000A56BC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83</Words>
  <Characters>492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2014-05-03T06:52:00Z</dcterms:created>
  <dcterms:modified xsi:type="dcterms:W3CDTF">2014-05-03T06:52:00Z</dcterms:modified>
</cp:coreProperties>
</file>