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93" w:rsidRDefault="00216293">
      <w:pPr>
        <w:rPr>
          <w:rFonts w:ascii="Times New Roman" w:hAnsi="Times New Roman" w:cs="Times New Roman"/>
          <w:sz w:val="28"/>
          <w:szCs w:val="28"/>
        </w:rPr>
      </w:pPr>
    </w:p>
    <w:p w:rsidR="00216293" w:rsidRDefault="00216293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15. 1. 2015</w:t>
      </w:r>
      <w:r>
        <w:rPr>
          <w:rFonts w:ascii="Times New Roman" w:hAnsi="Times New Roman" w:cs="Times New Roman"/>
          <w:sz w:val="28"/>
          <w:szCs w:val="28"/>
        </w:rPr>
        <w:tab/>
        <w:t>schůze č. 1/15</w:t>
      </w:r>
    </w:p>
    <w:p w:rsidR="00216293" w:rsidRDefault="00216293">
      <w:pPr>
        <w:rPr>
          <w:rFonts w:ascii="Times New Roman" w:hAnsi="Times New Roman" w:cs="Times New Roman"/>
          <w:sz w:val="28"/>
          <w:szCs w:val="28"/>
        </w:rPr>
      </w:pPr>
    </w:p>
    <w:p w:rsidR="00216293" w:rsidRPr="00FF7858" w:rsidRDefault="00216293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Fandák, Doubravová, Procházková, Jakubec,</w:t>
      </w:r>
      <w:r w:rsidRPr="00764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Zelenková</w:t>
      </w:r>
    </w:p>
    <w:p w:rsidR="00216293" w:rsidRDefault="00216293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93" w:rsidRDefault="00216293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Čestná prohlášení</w:t>
      </w:r>
    </w:p>
    <w:p w:rsidR="00216293" w:rsidRDefault="00216293" w:rsidP="009A27D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nutno vyplnit do konce měsíce čestná prohlášení a nechat úředně ověřit</w:t>
      </w:r>
    </w:p>
    <w:p w:rsidR="00216293" w:rsidRDefault="00216293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21. 2.  2015</w:t>
      </w:r>
    </w:p>
    <w:p w:rsidR="00216293" w:rsidRDefault="00216293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+ plakáty …. zajistí p. Jakubec</w:t>
      </w:r>
    </w:p>
    <w:p w:rsidR="00216293" w:rsidRDefault="00216293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bloky na tombolu … zajistí p. Doubravová</w:t>
      </w:r>
    </w:p>
    <w:p w:rsidR="00216293" w:rsidRDefault="00216293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poděkování pro sponzory</w:t>
      </w:r>
    </w:p>
    <w:p w:rsidR="00216293" w:rsidRDefault="00216293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 členů výboru donese jednohubky</w:t>
      </w:r>
    </w:p>
    <w:p w:rsidR="00216293" w:rsidRDefault="00216293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 dne 15. 2. 2015 od 9. 00 h.</w:t>
      </w:r>
    </w:p>
    <w:p w:rsidR="00216293" w:rsidRDefault="00216293" w:rsidP="00F91E4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0A26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0A26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5. 2. 2015, 18.00 hod</w:t>
      </w:r>
    </w:p>
    <w:p w:rsidR="00216293" w:rsidRDefault="002162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16293" w:rsidRDefault="00216293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16293" w:rsidRPr="00FF7858" w:rsidRDefault="00216293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216293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93" w:rsidRDefault="00216293" w:rsidP="00FF7858">
      <w:pPr>
        <w:spacing w:after="0" w:line="240" w:lineRule="auto"/>
      </w:pPr>
      <w:r>
        <w:separator/>
      </w:r>
    </w:p>
  </w:endnote>
  <w:endnote w:type="continuationSeparator" w:id="0">
    <w:p w:rsidR="00216293" w:rsidRDefault="0021629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93" w:rsidRDefault="00216293" w:rsidP="00FF7858">
      <w:pPr>
        <w:spacing w:after="0" w:line="240" w:lineRule="auto"/>
      </w:pPr>
      <w:r>
        <w:separator/>
      </w:r>
    </w:p>
  </w:footnote>
  <w:footnote w:type="continuationSeparator" w:id="0">
    <w:p w:rsidR="00216293" w:rsidRDefault="0021629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93" w:rsidRDefault="00216293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216293" w:rsidRDefault="002162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9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79</Words>
  <Characters>470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2015-03-27T12:03:00Z</dcterms:created>
  <dcterms:modified xsi:type="dcterms:W3CDTF">2015-03-27T12:03:00Z</dcterms:modified>
</cp:coreProperties>
</file>