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16" w:rsidRDefault="00F65D16">
      <w:pPr>
        <w:rPr>
          <w:rFonts w:ascii="Times New Roman" w:hAnsi="Times New Roman" w:cs="Times New Roman"/>
          <w:sz w:val="28"/>
          <w:szCs w:val="28"/>
        </w:rPr>
      </w:pPr>
    </w:p>
    <w:p w:rsidR="00F65D16" w:rsidRDefault="00F65D16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10. 7. 2014</w:t>
      </w:r>
      <w:r>
        <w:rPr>
          <w:rFonts w:ascii="Times New Roman" w:hAnsi="Times New Roman" w:cs="Times New Roman"/>
          <w:sz w:val="28"/>
          <w:szCs w:val="28"/>
        </w:rPr>
        <w:tab/>
        <w:t>schůze č. 6/14</w:t>
      </w:r>
    </w:p>
    <w:p w:rsidR="00F65D16" w:rsidRDefault="00F65D16">
      <w:pPr>
        <w:rPr>
          <w:rFonts w:ascii="Times New Roman" w:hAnsi="Times New Roman" w:cs="Times New Roman"/>
          <w:sz w:val="28"/>
          <w:szCs w:val="28"/>
        </w:rPr>
      </w:pPr>
    </w:p>
    <w:p w:rsidR="00F65D16" w:rsidRPr="00FF7858" w:rsidRDefault="00F65D16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Zelenková, Jakubec, Procházková</w:t>
      </w:r>
    </w:p>
    <w:p w:rsidR="00F65D16" w:rsidRDefault="00F65D16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Fandák, Doubravová</w:t>
      </w:r>
    </w:p>
    <w:p w:rsidR="00F65D16" w:rsidRDefault="00F65D16" w:rsidP="00FF7858">
      <w:pPr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</w:t>
      </w:r>
    </w:p>
    <w:p w:rsidR="00F65D16" w:rsidRDefault="00F65D16" w:rsidP="00BD33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třeba finanční příspěvek, zajistí OÚ Písty</w:t>
      </w:r>
    </w:p>
    <w:p w:rsidR="00F65D16" w:rsidRDefault="00F65D16" w:rsidP="00BD33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organizačně</w:t>
      </w:r>
    </w:p>
    <w:p w:rsidR="00F65D16" w:rsidRDefault="00F65D16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F65D16" w:rsidRDefault="00F65D16" w:rsidP="00330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 na úklid a posečení trávy</w:t>
      </w:r>
    </w:p>
    <w:p w:rsidR="00F65D16" w:rsidRDefault="00F65D16" w:rsidP="00330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hotová fasáda</w:t>
      </w:r>
    </w:p>
    <w:p w:rsidR="00F65D16" w:rsidRDefault="00F65D16" w:rsidP="00BD330C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3612F8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před Ševcovými</w:t>
      </w:r>
    </w:p>
    <w:p w:rsidR="00F65D16" w:rsidRDefault="00F65D16" w:rsidP="00BD330C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F65D16" w:rsidRDefault="00F65D16" w:rsidP="00BD330C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umístění nové zeleně</w:t>
      </w:r>
    </w:p>
    <w:p w:rsidR="00F65D16" w:rsidRDefault="00F65D16" w:rsidP="00BD330C">
      <w:pPr>
        <w:pStyle w:val="ListParagraph"/>
        <w:tabs>
          <w:tab w:val="left" w:pos="540"/>
        </w:tabs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8C35E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9. 9. 2014, 18.00 hod</w:t>
      </w:r>
    </w:p>
    <w:p w:rsidR="00F65D16" w:rsidRDefault="00F65D1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5D16" w:rsidRDefault="00F65D16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5D16" w:rsidRPr="00FF7858" w:rsidRDefault="00F65D16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F65D16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16" w:rsidRDefault="00F65D16" w:rsidP="00FF7858">
      <w:pPr>
        <w:spacing w:after="0" w:line="240" w:lineRule="auto"/>
      </w:pPr>
      <w:r>
        <w:separator/>
      </w:r>
    </w:p>
  </w:endnote>
  <w:endnote w:type="continuationSeparator" w:id="0">
    <w:p w:rsidR="00F65D16" w:rsidRDefault="00F65D16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16" w:rsidRDefault="00F65D16" w:rsidP="00FF7858">
      <w:pPr>
        <w:spacing w:after="0" w:line="240" w:lineRule="auto"/>
      </w:pPr>
      <w:r>
        <w:separator/>
      </w:r>
    </w:p>
  </w:footnote>
  <w:footnote w:type="continuationSeparator" w:id="0">
    <w:p w:rsidR="00F65D16" w:rsidRDefault="00F65D16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D16" w:rsidRDefault="00F65D16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F65D16" w:rsidRDefault="00F65D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8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65</Words>
  <Characters>386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2015-03-27T11:45:00Z</dcterms:created>
  <dcterms:modified xsi:type="dcterms:W3CDTF">2015-03-27T11:45:00Z</dcterms:modified>
</cp:coreProperties>
</file>