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4E" w:rsidRDefault="002F314E">
      <w:pPr>
        <w:rPr>
          <w:rFonts w:ascii="Times New Roman" w:hAnsi="Times New Roman" w:cs="Times New Roman"/>
          <w:sz w:val="28"/>
          <w:szCs w:val="28"/>
        </w:rPr>
      </w:pPr>
    </w:p>
    <w:p w:rsidR="002F314E" w:rsidRDefault="002F314E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 w:rsidRPr="00B30B23">
        <w:rPr>
          <w:rFonts w:ascii="Times New Roman" w:hAnsi="Times New Roman" w:cs="Times New Roman"/>
          <w:sz w:val="36"/>
          <w:szCs w:val="36"/>
        </w:rPr>
        <w:t>Zápis z výroční členské schůze</w:t>
      </w:r>
      <w:r>
        <w:rPr>
          <w:rFonts w:ascii="Times New Roman" w:hAnsi="Times New Roman" w:cs="Times New Roman"/>
          <w:sz w:val="28"/>
          <w:szCs w:val="28"/>
        </w:rPr>
        <w:tab/>
        <w:t>11.4. 2015</w:t>
      </w:r>
    </w:p>
    <w:p w:rsidR="002F314E" w:rsidRDefault="002F314E" w:rsidP="00FF7858">
      <w:pPr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065A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Schůze se zúčastnilo celkem 30 členů. Schůze byla usnášení schopná.</w:t>
      </w:r>
    </w:p>
    <w:p w:rsidR="002F314E" w:rsidRDefault="002F314E" w:rsidP="00065A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tohoto zápisu (v tištěné podobě) je prezenční listina.</w:t>
      </w:r>
    </w:p>
    <w:p w:rsidR="002F314E" w:rsidRDefault="002F314E" w:rsidP="00FF7858">
      <w:pPr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3E522D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</w:p>
    <w:p w:rsidR="002F314E" w:rsidRDefault="002F314E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:rsidR="002F314E" w:rsidRDefault="002F314E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návrhové komise</w:t>
      </w:r>
    </w:p>
    <w:p w:rsidR="002F314E" w:rsidRDefault="002F314E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volební komise</w:t>
      </w:r>
    </w:p>
    <w:p w:rsidR="002F314E" w:rsidRDefault="002F314E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 organizace za rok 2014</w:t>
      </w:r>
    </w:p>
    <w:p w:rsidR="002F314E" w:rsidRDefault="002F314E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hospodaření organizace za rok 2014</w:t>
      </w:r>
    </w:p>
    <w:p w:rsidR="002F314E" w:rsidRDefault="002F314E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revizní komise za rok 2014</w:t>
      </w:r>
    </w:p>
    <w:p w:rsidR="002F314E" w:rsidRDefault="002F314E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 k předneseným zprávám</w:t>
      </w:r>
    </w:p>
    <w:p w:rsidR="002F314E" w:rsidRDefault="002F314E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návrhové komise</w:t>
      </w:r>
    </w:p>
    <w:p w:rsidR="002F314E" w:rsidRDefault="002F314E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Zpráva volební komise</w:t>
      </w:r>
    </w:p>
    <w:p w:rsidR="002F314E" w:rsidRDefault="002F314E" w:rsidP="00D639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Diskuse</w:t>
      </w:r>
    </w:p>
    <w:p w:rsidR="002F314E" w:rsidRDefault="002F314E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Kronika</w:t>
      </w:r>
    </w:p>
    <w:p w:rsidR="002F314E" w:rsidRDefault="002F314E" w:rsidP="003E52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Závěr</w:t>
      </w:r>
    </w:p>
    <w:p w:rsidR="002F314E" w:rsidRDefault="002F314E" w:rsidP="003E5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3E5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3E5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3E522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1) </w:t>
      </w:r>
      <w:r w:rsidRPr="002E4DDC">
        <w:rPr>
          <w:rFonts w:ascii="Times New Roman" w:hAnsi="Times New Roman" w:cs="Times New Roman"/>
          <w:sz w:val="24"/>
          <w:szCs w:val="24"/>
          <w:u w:val="single"/>
        </w:rPr>
        <w:t>Schůzi zahájil p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E4D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Fandák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14E" w:rsidRDefault="002F314E" w:rsidP="003E522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Přítel Fandák seznámil členy s programem schůze, poděkoval všem štědrým sponzorům a vyzval všechny přítomné členy k minutě ticha, k uctění památky zesnulých členů základní organizace (ZO) Písty.</w:t>
      </w: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2) </w:t>
      </w:r>
      <w:r>
        <w:rPr>
          <w:rFonts w:ascii="Times New Roman" w:hAnsi="Times New Roman" w:cs="Times New Roman"/>
          <w:sz w:val="24"/>
          <w:szCs w:val="24"/>
          <w:u w:val="single"/>
        </w:rPr>
        <w:t>Volba návrhové komise</w:t>
      </w:r>
    </w:p>
    <w:p w:rsidR="002F314E" w:rsidRDefault="002F314E" w:rsidP="008E262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 tyto členy:</w:t>
      </w:r>
    </w:p>
    <w:p w:rsidR="002F314E" w:rsidRDefault="002F314E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Tibor Jakubec</w:t>
      </w:r>
    </w:p>
    <w:p w:rsidR="002F314E" w:rsidRDefault="002F314E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Marta Veverková</w:t>
      </w:r>
    </w:p>
    <w:p w:rsidR="002F314E" w:rsidRDefault="002F314E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:</w:t>
      </w:r>
    </w:p>
    <w:p w:rsidR="002F314E" w:rsidRDefault="002F314E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…. 30 přítomných členů</w:t>
      </w:r>
    </w:p>
    <w:p w:rsidR="002F314E" w:rsidRDefault="002F314E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….0</w:t>
      </w:r>
    </w:p>
    <w:p w:rsidR="002F314E" w:rsidRDefault="002F314E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Zdrželo se hlasování …. 0</w:t>
      </w:r>
    </w:p>
    <w:p w:rsidR="002F314E" w:rsidRPr="00DA03D0" w:rsidRDefault="002F314E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314E" w:rsidRPr="008E2627" w:rsidRDefault="002F314E" w:rsidP="008E2627">
      <w:pPr>
        <w:pStyle w:val="ListParagraph"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3) </w:t>
      </w:r>
      <w:r w:rsidRPr="00DA03D0">
        <w:rPr>
          <w:rFonts w:ascii="Times New Roman" w:hAnsi="Times New Roman" w:cs="Times New Roman"/>
          <w:sz w:val="24"/>
          <w:szCs w:val="24"/>
          <w:u w:val="single"/>
        </w:rPr>
        <w:t>Volba volební komise</w:t>
      </w: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4) </w:t>
      </w:r>
      <w:r w:rsidRPr="002E4DDC">
        <w:rPr>
          <w:rFonts w:ascii="Times New Roman" w:hAnsi="Times New Roman" w:cs="Times New Roman"/>
          <w:sz w:val="24"/>
          <w:szCs w:val="24"/>
          <w:u w:val="single"/>
        </w:rPr>
        <w:t>Zprávu o činnosti organizace přednesl předseda organizace p. Havel.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14E" w:rsidRDefault="002F314E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roce 2014 se výbor ZO scházel pravidelně každý měsíc, uskutečňovaly se návštěvy u příležitosti životních jubileí našich členů. </w:t>
      </w:r>
    </w:p>
    <w:p w:rsidR="002F314E" w:rsidRDefault="002F314E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Bylo vyhlášeno několik dobrovolných brigád – prořezávání stromů a keřů, jarní vyhrabávání parku, osázení květinových mís, péče o ovocné stromy na Kýpě, příprava provozu moštárny před sezónou. </w:t>
      </w:r>
    </w:p>
    <w:p w:rsidR="002F314E" w:rsidRDefault="002F314E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roce 2014 byly pořádány tradiční akce – Novoroční výstup na Písteckou dunu, Zahrádkářský ples,  spolupořádání Dětského dne, Zájezd na Zahradu Čech. </w:t>
      </w:r>
    </w:p>
    <w:p w:rsidR="002F314E" w:rsidRDefault="002F314E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podzim byl zahájen provoz moštárny, který zajišťovali opět manželé Boučkovi, za což si zaslouží naše poděkování.</w:t>
      </w:r>
    </w:p>
    <w:p w:rsidR="002F314E" w:rsidRDefault="002F314E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Dále zpráva referovala o spolupráci s ostatními dobrovolnými spolky v Pístech, např. o výborné spolupráci s místním spolkem dobrovolných hasičů, kteří nám přes léto ochotně pomáhali při zalévání nově vysazených ovocných stromů. </w:t>
      </w:r>
    </w:p>
    <w:p w:rsidR="002F314E" w:rsidRDefault="002F314E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ČZS se nejen organizačně, ale i  finančně podílí na pořádání různých akcí. ZO přispěla na organizaci Dětského dne, Mikulášskou (rozsvícení vánočního stromu na návsi), dále Mateřské škole a Klubu seniorů.</w:t>
      </w:r>
    </w:p>
    <w:p w:rsidR="002F314E" w:rsidRDefault="002F314E" w:rsidP="00C00C5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děkuje za výbornou spolupráci s Obecním úřadem (OÚ) Písty. S Obecním úřadem má uzavřenou dobrovolnou dohodu o údržbě veřejné zeleně a díky tomu organizaci poskytuje OÚ každoročně finanční příspěvek. Tento rok se jednalo o částku 5 000,- Kč.</w:t>
      </w: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 je přílohou tištěného dokumentu.</w:t>
      </w: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5) </w:t>
      </w:r>
      <w:r w:rsidRPr="002E440A">
        <w:rPr>
          <w:rFonts w:ascii="Times New Roman" w:hAnsi="Times New Roman" w:cs="Times New Roman"/>
          <w:sz w:val="24"/>
          <w:szCs w:val="24"/>
          <w:u w:val="single"/>
        </w:rPr>
        <w:t>Zprávu o ho</w:t>
      </w:r>
      <w:r>
        <w:rPr>
          <w:rFonts w:ascii="Times New Roman" w:hAnsi="Times New Roman" w:cs="Times New Roman"/>
          <w:sz w:val="24"/>
          <w:szCs w:val="24"/>
          <w:u w:val="single"/>
        </w:rPr>
        <w:t>spodaření organizace zpracovala přítelkyně Doubravová, přednesla přítelkyně</w:t>
      </w:r>
      <w:r w:rsidRPr="002E44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Holubová</w:t>
      </w: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informuje především o příjmech a výdajích, o zůstatku na účtu, v pokladně a o finančních sponzorských darech. </w:t>
      </w: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organizace byly vynaloženy na balíčky a kytice pro jubilanty, občerstvení na brigádách a veřejné schůzi, dar do tomboly, zaplacení dopravného při organizaci zájezdu, zajištění občerstvení při Novoročním výstupu na Písteckou dunu a finanční příspěvky na pořádané akce (Dětský den, Mikulášská atd.).</w:t>
      </w: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hospodaření je přílohou tištěného dokumentu.</w:t>
      </w: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6) </w:t>
      </w:r>
      <w:r w:rsidRPr="00600C5E">
        <w:rPr>
          <w:rFonts w:ascii="Times New Roman" w:hAnsi="Times New Roman" w:cs="Times New Roman"/>
          <w:sz w:val="24"/>
          <w:szCs w:val="24"/>
          <w:u w:val="single"/>
        </w:rPr>
        <w:t>Zp</w:t>
      </w:r>
      <w:r>
        <w:rPr>
          <w:rFonts w:ascii="Times New Roman" w:hAnsi="Times New Roman" w:cs="Times New Roman"/>
          <w:sz w:val="24"/>
          <w:szCs w:val="24"/>
          <w:u w:val="single"/>
        </w:rPr>
        <w:t>rávu revizní komise přednesla přítelkyně</w:t>
      </w:r>
      <w:r w:rsidRPr="00600C5E">
        <w:rPr>
          <w:rFonts w:ascii="Times New Roman" w:hAnsi="Times New Roman" w:cs="Times New Roman"/>
          <w:sz w:val="24"/>
          <w:szCs w:val="24"/>
          <w:u w:val="single"/>
        </w:rPr>
        <w:t xml:space="preserve"> Hnízdová</w:t>
      </w: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revizní komise byla provedena v organizaci dne 3. 4. 2015. Příjmové a výdajové doklady jsou řádně vedeny. </w:t>
      </w: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Revizní zpráva je k nahlédnutí v dokumentech organizace.</w:t>
      </w: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7) </w:t>
      </w:r>
      <w:r>
        <w:rPr>
          <w:rFonts w:ascii="Times New Roman" w:hAnsi="Times New Roman" w:cs="Times New Roman"/>
          <w:sz w:val="24"/>
          <w:szCs w:val="24"/>
          <w:u w:val="single"/>
        </w:rPr>
        <w:t>Diskuse k předneseným zprávám</w:t>
      </w: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8) </w:t>
      </w:r>
      <w:r w:rsidRPr="00DF0F5F">
        <w:rPr>
          <w:rFonts w:ascii="Times New Roman" w:hAnsi="Times New Roman" w:cs="Times New Roman"/>
          <w:sz w:val="24"/>
          <w:szCs w:val="24"/>
          <w:u w:val="single"/>
        </w:rPr>
        <w:t>Zpráva návrhové komise</w:t>
      </w:r>
    </w:p>
    <w:p w:rsidR="002F314E" w:rsidRPr="00DD2CAB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2CAB">
        <w:rPr>
          <w:rFonts w:ascii="Times New Roman" w:hAnsi="Times New Roman" w:cs="Times New Roman"/>
          <w:sz w:val="24"/>
          <w:szCs w:val="24"/>
        </w:rPr>
        <w:t>Zprávu přednesl přítel Havel</w:t>
      </w:r>
      <w:r>
        <w:rPr>
          <w:rFonts w:ascii="Times New Roman" w:hAnsi="Times New Roman" w:cs="Times New Roman"/>
          <w:sz w:val="24"/>
          <w:szCs w:val="24"/>
        </w:rPr>
        <w:t xml:space="preserve"> – plán činností na rok 2015</w:t>
      </w:r>
    </w:p>
    <w:p w:rsidR="002F314E" w:rsidRDefault="002F314E" w:rsidP="00DD2CAB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Pořádání tradičního Zahrádkářského plesu</w:t>
      </w:r>
    </w:p>
    <w:p w:rsidR="002F314E" w:rsidRDefault="002F314E" w:rsidP="00DD2CAB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 parků u pomníku padlých, před Mazurovými a Ševcovými, včetně prořezání okrasných a ovocných stromů</w:t>
      </w:r>
    </w:p>
    <w:p w:rsidR="002F314E" w:rsidRDefault="002F314E" w:rsidP="00DD2CAB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vysetí trávníku v parku před hospodou, vysázení stromů a jeho údržbu</w:t>
      </w:r>
    </w:p>
    <w:p w:rsidR="002F314E" w:rsidRDefault="002F314E" w:rsidP="00DD2CAB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vysázených stromů provést jejich ošetření a zajistit ve spolupráci s SDH Písty jejich zalití</w:t>
      </w:r>
    </w:p>
    <w:p w:rsidR="002F314E" w:rsidRDefault="002F314E" w:rsidP="00DD2CAB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Organizace zájezdu společně do Babičina údolí … 22. 6. 2015</w:t>
      </w:r>
    </w:p>
    <w:p w:rsidR="002F314E" w:rsidRDefault="002F314E" w:rsidP="00DD2CAB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Vymalování a údržbu zařízení moštárny</w:t>
      </w:r>
    </w:p>
    <w:p w:rsidR="002F314E" w:rsidRDefault="002F314E" w:rsidP="00DD2CAB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provozu moštárny</w:t>
      </w:r>
    </w:p>
    <w:p w:rsidR="002F314E" w:rsidRDefault="002F314E" w:rsidP="00DD2CAB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Nábor nových členů</w:t>
      </w:r>
    </w:p>
    <w:p w:rsidR="002F314E" w:rsidRDefault="002F314E" w:rsidP="00DD2CAB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 s OÚ, SDH, Sokolem a seniory zajistit požádání různých akcí (dětský den, Mikulášská nadílka, atd.)</w:t>
      </w: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F5F">
        <w:rPr>
          <w:rFonts w:ascii="Times New Roman" w:hAnsi="Times New Roman" w:cs="Times New Roman"/>
          <w:sz w:val="24"/>
          <w:szCs w:val="24"/>
        </w:rPr>
        <w:t>Hlasování:</w:t>
      </w: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….. 30 přítomných členů</w:t>
      </w: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…..0</w:t>
      </w: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Zdrželo se hlasování …..0</w:t>
      </w: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9) </w:t>
      </w:r>
      <w:r w:rsidRPr="00DF0F5F">
        <w:rPr>
          <w:rFonts w:ascii="Times New Roman" w:hAnsi="Times New Roman" w:cs="Times New Roman"/>
          <w:sz w:val="24"/>
          <w:szCs w:val="24"/>
          <w:u w:val="single"/>
        </w:rPr>
        <w:t>Zpráva volební komise</w:t>
      </w: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Hlasování:</w:t>
      </w: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….. 30 přítomných členů</w:t>
      </w: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…..0</w:t>
      </w:r>
    </w:p>
    <w:p w:rsidR="002F314E" w:rsidRDefault="002F314E" w:rsidP="00DF0F5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Zdrželo se hlasování …..0</w:t>
      </w:r>
    </w:p>
    <w:p w:rsidR="002F314E" w:rsidRDefault="002F314E" w:rsidP="001C3B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10) </w:t>
      </w:r>
      <w:r w:rsidRPr="00600C5E">
        <w:rPr>
          <w:rFonts w:ascii="Times New Roman" w:hAnsi="Times New Roman" w:cs="Times New Roman"/>
          <w:sz w:val="24"/>
          <w:szCs w:val="24"/>
          <w:u w:val="single"/>
        </w:rPr>
        <w:t xml:space="preserve">Diskusi zahájil p. </w:t>
      </w:r>
      <w:r>
        <w:rPr>
          <w:rFonts w:ascii="Times New Roman" w:hAnsi="Times New Roman" w:cs="Times New Roman"/>
          <w:sz w:val="24"/>
          <w:szCs w:val="24"/>
          <w:u w:val="single"/>
        </w:rPr>
        <w:t>Fandák</w:t>
      </w:r>
    </w:p>
    <w:p w:rsidR="002F314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Předseda p. Havel informoval o možnosti využití 10 % slevy při nákupu ve společnosti Sempra Veleliby. Sleva se vztahuje na celý sortiment nabízených výrobků jako je např. osivo, hnojivo, zahradnické náčiní. Sleva bude odečtena při předložení průkazu zahrádkáře.</w:t>
      </w:r>
    </w:p>
    <w:p w:rsidR="002F314E" w:rsidRDefault="002F314E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Paní Nováková nabídla semínka, cibulky a traviny ostatním členům ZO.</w:t>
      </w:r>
    </w:p>
    <w:p w:rsidR="002F314E" w:rsidRDefault="002F314E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Paní Veverková s partnerem nabídli svou pomoc a zajistí provoz moštárny v roce 2015.</w:t>
      </w:r>
    </w:p>
    <w:p w:rsidR="002F314E" w:rsidRDefault="002F314E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Lesní školka za penzionem – žádost o pomoc při řešení parkování při dovozu dětí do lesní školky od Michaely van Erne. Celá žádost je zveřejněna na našich webových stránkách.</w:t>
      </w:r>
    </w:p>
    <w:p w:rsidR="002F314E" w:rsidRDefault="002F314E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11) </w:t>
      </w:r>
      <w:r>
        <w:rPr>
          <w:rFonts w:ascii="Times New Roman" w:hAnsi="Times New Roman" w:cs="Times New Roman"/>
          <w:sz w:val="24"/>
          <w:szCs w:val="24"/>
          <w:u w:val="single"/>
        </w:rPr>
        <w:t>Promítání kroniky obce Písty</w:t>
      </w:r>
    </w:p>
    <w:p w:rsidR="002F314E" w:rsidRPr="007D162D" w:rsidRDefault="002F314E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162D">
        <w:rPr>
          <w:rFonts w:ascii="Times New Roman" w:hAnsi="Times New Roman" w:cs="Times New Roman"/>
          <w:sz w:val="24"/>
          <w:szCs w:val="24"/>
        </w:rPr>
        <w:t>Masopust z roku 1968, 1977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62D">
        <w:rPr>
          <w:rFonts w:ascii="Times New Roman" w:hAnsi="Times New Roman" w:cs="Times New Roman"/>
          <w:sz w:val="24"/>
          <w:szCs w:val="24"/>
        </w:rPr>
        <w:t>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14E" w:rsidRDefault="002F314E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Default="002F314E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12) </w:t>
      </w:r>
      <w:r w:rsidRPr="00282B0A">
        <w:rPr>
          <w:rFonts w:ascii="Times New Roman" w:hAnsi="Times New Roman" w:cs="Times New Roman"/>
          <w:sz w:val="24"/>
          <w:szCs w:val="24"/>
          <w:u w:val="single"/>
        </w:rPr>
        <w:t>Závěr</w:t>
      </w:r>
    </w:p>
    <w:p w:rsidR="002F314E" w:rsidRPr="00282B0A" w:rsidRDefault="002F314E" w:rsidP="0065338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organizace přítel Havel poděkoval všem přítomným členům za účast a popřál všem mnoho úspěchů.</w:t>
      </w:r>
    </w:p>
    <w:p w:rsidR="002F314E" w:rsidRPr="0078035D" w:rsidRDefault="002F314E" w:rsidP="006533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Pr="00600C5E" w:rsidRDefault="002F314E" w:rsidP="002E4D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314E" w:rsidRPr="003E522D" w:rsidRDefault="002F314E" w:rsidP="003E522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F314E" w:rsidRPr="008C382F" w:rsidRDefault="002F314E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2F314E" w:rsidRPr="008C382F" w:rsidSect="00A413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14E" w:rsidRDefault="002F314E" w:rsidP="00FF7858">
      <w:pPr>
        <w:spacing w:after="0" w:line="240" w:lineRule="auto"/>
      </w:pPr>
      <w:r>
        <w:separator/>
      </w:r>
    </w:p>
  </w:endnote>
  <w:endnote w:type="continuationSeparator" w:id="0">
    <w:p w:rsidR="002F314E" w:rsidRDefault="002F314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4E" w:rsidRDefault="002F314E">
    <w:pPr>
      <w:pStyle w:val="Footer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:rsidR="002F314E" w:rsidRDefault="002F31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14E" w:rsidRDefault="002F314E" w:rsidP="00FF7858">
      <w:pPr>
        <w:spacing w:after="0" w:line="240" w:lineRule="auto"/>
      </w:pPr>
      <w:r>
        <w:separator/>
      </w:r>
    </w:p>
  </w:footnote>
  <w:footnote w:type="continuationSeparator" w:id="0">
    <w:p w:rsidR="002F314E" w:rsidRDefault="002F314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4E" w:rsidRDefault="002F314E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2F314E" w:rsidRDefault="002F31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D0C0F"/>
    <w:multiLevelType w:val="hybridMultilevel"/>
    <w:tmpl w:val="BC5CC082"/>
    <w:lvl w:ilvl="0" w:tplc="03FE90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B164695"/>
    <w:multiLevelType w:val="hybridMultilevel"/>
    <w:tmpl w:val="9B7EA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47098"/>
    <w:multiLevelType w:val="hybridMultilevel"/>
    <w:tmpl w:val="80DA943C"/>
    <w:lvl w:ilvl="0" w:tplc="92DEB60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58"/>
    <w:rsid w:val="00001668"/>
    <w:rsid w:val="00003ADE"/>
    <w:rsid w:val="00006608"/>
    <w:rsid w:val="00006F14"/>
    <w:rsid w:val="0000737F"/>
    <w:rsid w:val="000112D9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2E92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5A18"/>
    <w:rsid w:val="00065DB5"/>
    <w:rsid w:val="00070C06"/>
    <w:rsid w:val="0007374D"/>
    <w:rsid w:val="00073B6C"/>
    <w:rsid w:val="0007523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5A27"/>
    <w:rsid w:val="000973BB"/>
    <w:rsid w:val="00097F25"/>
    <w:rsid w:val="000A0B45"/>
    <w:rsid w:val="000A1FDE"/>
    <w:rsid w:val="000A4004"/>
    <w:rsid w:val="000A453F"/>
    <w:rsid w:val="000A4CE2"/>
    <w:rsid w:val="000A5B13"/>
    <w:rsid w:val="000B1C1C"/>
    <w:rsid w:val="000B1D61"/>
    <w:rsid w:val="000B6115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50EB"/>
    <w:rsid w:val="00125D61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BDF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127B"/>
    <w:rsid w:val="001F1C3F"/>
    <w:rsid w:val="001F2736"/>
    <w:rsid w:val="001F4CDC"/>
    <w:rsid w:val="001F58D1"/>
    <w:rsid w:val="001F6286"/>
    <w:rsid w:val="001F7BD0"/>
    <w:rsid w:val="00207DBF"/>
    <w:rsid w:val="00210DA1"/>
    <w:rsid w:val="00211061"/>
    <w:rsid w:val="00212105"/>
    <w:rsid w:val="0021231A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2B0A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40A"/>
    <w:rsid w:val="002E4BFA"/>
    <w:rsid w:val="002E4DDC"/>
    <w:rsid w:val="002E685F"/>
    <w:rsid w:val="002E74F8"/>
    <w:rsid w:val="002E7C23"/>
    <w:rsid w:val="002F06A6"/>
    <w:rsid w:val="002F162E"/>
    <w:rsid w:val="002F24D5"/>
    <w:rsid w:val="002F314E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22E02"/>
    <w:rsid w:val="003234D4"/>
    <w:rsid w:val="00324E7C"/>
    <w:rsid w:val="003252B2"/>
    <w:rsid w:val="00334DCA"/>
    <w:rsid w:val="003423CF"/>
    <w:rsid w:val="00345052"/>
    <w:rsid w:val="003458A4"/>
    <w:rsid w:val="00346A0C"/>
    <w:rsid w:val="00347499"/>
    <w:rsid w:val="003509BC"/>
    <w:rsid w:val="003562BD"/>
    <w:rsid w:val="00357014"/>
    <w:rsid w:val="00357C22"/>
    <w:rsid w:val="0036068A"/>
    <w:rsid w:val="00360714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56BC"/>
    <w:rsid w:val="00396C07"/>
    <w:rsid w:val="003978B3"/>
    <w:rsid w:val="003A793F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2C4C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E522D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108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6FD3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2AC"/>
    <w:rsid w:val="004613A8"/>
    <w:rsid w:val="004615EC"/>
    <w:rsid w:val="004619C1"/>
    <w:rsid w:val="00461F84"/>
    <w:rsid w:val="004620A7"/>
    <w:rsid w:val="00463B1B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0FFD"/>
    <w:rsid w:val="00491C89"/>
    <w:rsid w:val="00492D14"/>
    <w:rsid w:val="00493E4C"/>
    <w:rsid w:val="00493EF0"/>
    <w:rsid w:val="00494671"/>
    <w:rsid w:val="0049476E"/>
    <w:rsid w:val="0049579A"/>
    <w:rsid w:val="00495A29"/>
    <w:rsid w:val="0049685A"/>
    <w:rsid w:val="0049792A"/>
    <w:rsid w:val="004A0FCD"/>
    <w:rsid w:val="004A4C09"/>
    <w:rsid w:val="004A5C60"/>
    <w:rsid w:val="004A76E5"/>
    <w:rsid w:val="004B10F0"/>
    <w:rsid w:val="004B1D84"/>
    <w:rsid w:val="004B1DD3"/>
    <w:rsid w:val="004B2C2D"/>
    <w:rsid w:val="004B3C03"/>
    <w:rsid w:val="004B570D"/>
    <w:rsid w:val="004B611E"/>
    <w:rsid w:val="004C0389"/>
    <w:rsid w:val="004C30FC"/>
    <w:rsid w:val="004C3BD7"/>
    <w:rsid w:val="004C41AA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BED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5F9E"/>
    <w:rsid w:val="00556F4F"/>
    <w:rsid w:val="0056115D"/>
    <w:rsid w:val="0056128A"/>
    <w:rsid w:val="005612A8"/>
    <w:rsid w:val="0056166C"/>
    <w:rsid w:val="00561D9B"/>
    <w:rsid w:val="00563B2F"/>
    <w:rsid w:val="00563F9A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6BBC"/>
    <w:rsid w:val="00593C7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7D50"/>
    <w:rsid w:val="005C013F"/>
    <w:rsid w:val="005C0B45"/>
    <w:rsid w:val="005C0B50"/>
    <w:rsid w:val="005C1639"/>
    <w:rsid w:val="005C1CF2"/>
    <w:rsid w:val="005C6FD7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3C3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0C5E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54F8"/>
    <w:rsid w:val="00646134"/>
    <w:rsid w:val="00646F3B"/>
    <w:rsid w:val="006523C8"/>
    <w:rsid w:val="006525E4"/>
    <w:rsid w:val="00652754"/>
    <w:rsid w:val="00652C09"/>
    <w:rsid w:val="0065338C"/>
    <w:rsid w:val="00656905"/>
    <w:rsid w:val="006625F8"/>
    <w:rsid w:val="00662A63"/>
    <w:rsid w:val="006630A5"/>
    <w:rsid w:val="00664FCC"/>
    <w:rsid w:val="006659A0"/>
    <w:rsid w:val="006710CA"/>
    <w:rsid w:val="006726B7"/>
    <w:rsid w:val="006729FD"/>
    <w:rsid w:val="00672CE7"/>
    <w:rsid w:val="006736A0"/>
    <w:rsid w:val="006832AA"/>
    <w:rsid w:val="006837B6"/>
    <w:rsid w:val="00684575"/>
    <w:rsid w:val="00685F89"/>
    <w:rsid w:val="00686FC0"/>
    <w:rsid w:val="00687DA6"/>
    <w:rsid w:val="00690C14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3689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1774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24E1"/>
    <w:rsid w:val="00754CED"/>
    <w:rsid w:val="00760C65"/>
    <w:rsid w:val="00760D09"/>
    <w:rsid w:val="00760FBF"/>
    <w:rsid w:val="00761FD9"/>
    <w:rsid w:val="007631BC"/>
    <w:rsid w:val="0076550A"/>
    <w:rsid w:val="00765B84"/>
    <w:rsid w:val="00767EFF"/>
    <w:rsid w:val="007754E6"/>
    <w:rsid w:val="007777AC"/>
    <w:rsid w:val="0078035D"/>
    <w:rsid w:val="007819BF"/>
    <w:rsid w:val="00781DCC"/>
    <w:rsid w:val="00783B6D"/>
    <w:rsid w:val="0078517D"/>
    <w:rsid w:val="007855DE"/>
    <w:rsid w:val="00785C84"/>
    <w:rsid w:val="00786BEE"/>
    <w:rsid w:val="007919E1"/>
    <w:rsid w:val="007939BF"/>
    <w:rsid w:val="00795024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8D"/>
    <w:rsid w:val="007B6BED"/>
    <w:rsid w:val="007B6DE6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62D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5932"/>
    <w:rsid w:val="007F5A93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2627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1A3"/>
    <w:rsid w:val="0093315A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1F2F"/>
    <w:rsid w:val="009627C4"/>
    <w:rsid w:val="009629EB"/>
    <w:rsid w:val="00965D07"/>
    <w:rsid w:val="00967611"/>
    <w:rsid w:val="009707F7"/>
    <w:rsid w:val="00975204"/>
    <w:rsid w:val="00976E67"/>
    <w:rsid w:val="00976F05"/>
    <w:rsid w:val="00980A0D"/>
    <w:rsid w:val="0098388A"/>
    <w:rsid w:val="009838C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26D6"/>
    <w:rsid w:val="009C44BA"/>
    <w:rsid w:val="009C4BAE"/>
    <w:rsid w:val="009C6290"/>
    <w:rsid w:val="009D4694"/>
    <w:rsid w:val="009D78F7"/>
    <w:rsid w:val="009D7F09"/>
    <w:rsid w:val="009E0189"/>
    <w:rsid w:val="009E05A7"/>
    <w:rsid w:val="009E28A0"/>
    <w:rsid w:val="009E34C0"/>
    <w:rsid w:val="009E4C81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A8A"/>
    <w:rsid w:val="00A16E34"/>
    <w:rsid w:val="00A21ABA"/>
    <w:rsid w:val="00A22CE0"/>
    <w:rsid w:val="00A245C5"/>
    <w:rsid w:val="00A25E92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2D1"/>
    <w:rsid w:val="00A91A9D"/>
    <w:rsid w:val="00A9239C"/>
    <w:rsid w:val="00A95ED6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C27"/>
    <w:rsid w:val="00B1205E"/>
    <w:rsid w:val="00B13A39"/>
    <w:rsid w:val="00B13F15"/>
    <w:rsid w:val="00B13F4B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0B23"/>
    <w:rsid w:val="00B32493"/>
    <w:rsid w:val="00B3325A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03E2"/>
    <w:rsid w:val="00BA1D21"/>
    <w:rsid w:val="00BA1EFF"/>
    <w:rsid w:val="00BA33C3"/>
    <w:rsid w:val="00BA3876"/>
    <w:rsid w:val="00BA4EDB"/>
    <w:rsid w:val="00BA670E"/>
    <w:rsid w:val="00BA698C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546"/>
    <w:rsid w:val="00BD378C"/>
    <w:rsid w:val="00BD58AF"/>
    <w:rsid w:val="00BD6A0F"/>
    <w:rsid w:val="00BE0E84"/>
    <w:rsid w:val="00BE18E4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0C5D"/>
    <w:rsid w:val="00C012D4"/>
    <w:rsid w:val="00C019EE"/>
    <w:rsid w:val="00C03778"/>
    <w:rsid w:val="00C0525D"/>
    <w:rsid w:val="00C059CA"/>
    <w:rsid w:val="00C079FD"/>
    <w:rsid w:val="00C150F2"/>
    <w:rsid w:val="00C20048"/>
    <w:rsid w:val="00C22864"/>
    <w:rsid w:val="00C25AE8"/>
    <w:rsid w:val="00C2782C"/>
    <w:rsid w:val="00C339B5"/>
    <w:rsid w:val="00C36BC5"/>
    <w:rsid w:val="00C40FCC"/>
    <w:rsid w:val="00C42D57"/>
    <w:rsid w:val="00C44B77"/>
    <w:rsid w:val="00C45F2B"/>
    <w:rsid w:val="00C54BE6"/>
    <w:rsid w:val="00C5586B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4E2A"/>
    <w:rsid w:val="00C85550"/>
    <w:rsid w:val="00C8784B"/>
    <w:rsid w:val="00C91042"/>
    <w:rsid w:val="00C9208C"/>
    <w:rsid w:val="00C92D03"/>
    <w:rsid w:val="00C936A4"/>
    <w:rsid w:val="00C94820"/>
    <w:rsid w:val="00C95B20"/>
    <w:rsid w:val="00C95E93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734D"/>
    <w:rsid w:val="00CD004A"/>
    <w:rsid w:val="00CD00DD"/>
    <w:rsid w:val="00CD031B"/>
    <w:rsid w:val="00CD0810"/>
    <w:rsid w:val="00CD0A92"/>
    <w:rsid w:val="00CD10D5"/>
    <w:rsid w:val="00CD2B9B"/>
    <w:rsid w:val="00CD5226"/>
    <w:rsid w:val="00CD5AD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D00A39"/>
    <w:rsid w:val="00D00C06"/>
    <w:rsid w:val="00D01D5B"/>
    <w:rsid w:val="00D01D80"/>
    <w:rsid w:val="00D02B5C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1904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39D0"/>
    <w:rsid w:val="00D65349"/>
    <w:rsid w:val="00D66061"/>
    <w:rsid w:val="00D678E2"/>
    <w:rsid w:val="00D71740"/>
    <w:rsid w:val="00D73130"/>
    <w:rsid w:val="00D7376D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03D0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D09"/>
    <w:rsid w:val="00DC4859"/>
    <w:rsid w:val="00DC4A34"/>
    <w:rsid w:val="00DC74A7"/>
    <w:rsid w:val="00DD2CAB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4F1"/>
    <w:rsid w:val="00DF08A1"/>
    <w:rsid w:val="00DF0C52"/>
    <w:rsid w:val="00DF0F5F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2DB9"/>
    <w:rsid w:val="00E1629F"/>
    <w:rsid w:val="00E17AC6"/>
    <w:rsid w:val="00E22F1D"/>
    <w:rsid w:val="00E23277"/>
    <w:rsid w:val="00E23CCA"/>
    <w:rsid w:val="00E2584C"/>
    <w:rsid w:val="00E25F32"/>
    <w:rsid w:val="00E26927"/>
    <w:rsid w:val="00E304C0"/>
    <w:rsid w:val="00E32090"/>
    <w:rsid w:val="00E33249"/>
    <w:rsid w:val="00E34CCD"/>
    <w:rsid w:val="00E35070"/>
    <w:rsid w:val="00E35755"/>
    <w:rsid w:val="00E35C39"/>
    <w:rsid w:val="00E405ED"/>
    <w:rsid w:val="00E40A1F"/>
    <w:rsid w:val="00E41225"/>
    <w:rsid w:val="00E41FC8"/>
    <w:rsid w:val="00E42F0E"/>
    <w:rsid w:val="00E475E9"/>
    <w:rsid w:val="00E501A2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59AF"/>
    <w:rsid w:val="00E873B1"/>
    <w:rsid w:val="00E87C34"/>
    <w:rsid w:val="00E90EAD"/>
    <w:rsid w:val="00E90ED3"/>
    <w:rsid w:val="00E92782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B7123"/>
    <w:rsid w:val="00EC0314"/>
    <w:rsid w:val="00EC1415"/>
    <w:rsid w:val="00EC4EE3"/>
    <w:rsid w:val="00EC5249"/>
    <w:rsid w:val="00EC59BE"/>
    <w:rsid w:val="00EC7C04"/>
    <w:rsid w:val="00ED0CD6"/>
    <w:rsid w:val="00ED28CE"/>
    <w:rsid w:val="00ED2A1A"/>
    <w:rsid w:val="00ED3803"/>
    <w:rsid w:val="00ED5282"/>
    <w:rsid w:val="00EE071D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0631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2C87"/>
    <w:rsid w:val="00F536C1"/>
    <w:rsid w:val="00F54264"/>
    <w:rsid w:val="00F56356"/>
    <w:rsid w:val="00F564EC"/>
    <w:rsid w:val="00F56D07"/>
    <w:rsid w:val="00F62D47"/>
    <w:rsid w:val="00F6361F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35EE"/>
    <w:rsid w:val="00F84433"/>
    <w:rsid w:val="00F904AB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5411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858"/>
  </w:style>
  <w:style w:type="paragraph" w:styleId="Footer">
    <w:name w:val="footer"/>
    <w:basedOn w:val="Normal"/>
    <w:link w:val="Foot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7858"/>
  </w:style>
  <w:style w:type="paragraph" w:styleId="ListParagraph">
    <w:name w:val="List Paragraph"/>
    <w:basedOn w:val="Normal"/>
    <w:uiPriority w:val="99"/>
    <w:qFormat/>
    <w:rsid w:val="00FF785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699</Words>
  <Characters>4128</Characters>
  <Application>Microsoft Office Outlook</Application>
  <DocSecurity>0</DocSecurity>
  <Lines>0</Lines>
  <Paragraphs>0</Paragraphs>
  <ScaleCrop>false</ScaleCrop>
  <Company>MZPCR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oem</cp:lastModifiedBy>
  <cp:revision>5</cp:revision>
  <cp:lastPrinted>2014-03-27T09:21:00Z</cp:lastPrinted>
  <dcterms:created xsi:type="dcterms:W3CDTF">2015-05-19T07:04:00Z</dcterms:created>
  <dcterms:modified xsi:type="dcterms:W3CDTF">2016-05-29T07:17:00Z</dcterms:modified>
</cp:coreProperties>
</file>